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4B01D0" w:rsidP="00913946">
            <w:pPr>
              <w:pStyle w:val="Title"/>
            </w:pPr>
            <w:bookmarkStart w:id="0" w:name="_GoBack"/>
            <w:bookmarkEnd w:id="0"/>
            <w:r>
              <w:t>Sean</w:t>
            </w:r>
            <w:r w:rsidR="00692703" w:rsidRPr="00CF1A49">
              <w:t xml:space="preserve"> </w:t>
            </w:r>
            <w:r>
              <w:rPr>
                <w:rStyle w:val="IntenseEmphasis"/>
              </w:rPr>
              <w:t>Laing</w:t>
            </w:r>
          </w:p>
          <w:p w:rsidR="00692703" w:rsidRPr="00CF1A49" w:rsidRDefault="004B01D0" w:rsidP="00913946">
            <w:pPr>
              <w:pStyle w:val="ContactInfo"/>
              <w:contextualSpacing w:val="0"/>
            </w:pPr>
            <w:r>
              <w:t>Sean.laing@hotmail.com</w:t>
            </w:r>
            <w:r w:rsidR="00692703" w:rsidRPr="00CF1A49">
              <w:t xml:space="preserve"> </w:t>
            </w:r>
            <w:sdt>
              <w:sdtPr>
                <w:alias w:val="Divider dot:"/>
                <w:tag w:val="Divider dot:"/>
                <w:id w:val="-1459182552"/>
                <w:placeholder>
                  <w:docPart w:val="F300807C037F47649CB8A8F7BE334C47"/>
                </w:placeholder>
                <w:temporary/>
                <w:showingPlcHdr/>
                <w15:appearance w15:val="hidden"/>
              </w:sdtPr>
              <w:sdtEndPr/>
              <w:sdtContent>
                <w:r w:rsidR="00692703" w:rsidRPr="00CF1A49">
                  <w:t>·</w:t>
                </w:r>
              </w:sdtContent>
            </w:sdt>
            <w:r w:rsidR="00692703" w:rsidRPr="00CF1A49">
              <w:t xml:space="preserve"> </w:t>
            </w:r>
            <w:r>
              <w:t>780-893-8942</w:t>
            </w:r>
          </w:p>
          <w:p w:rsidR="006936AF" w:rsidRDefault="00692703" w:rsidP="004B01D0">
            <w:pPr>
              <w:pStyle w:val="ContactInfoEmphasis"/>
              <w:contextualSpacing w:val="0"/>
            </w:pPr>
            <w:r w:rsidRPr="00CF1A49">
              <w:t xml:space="preserve"> </w:t>
            </w:r>
            <w:r w:rsidR="004B01D0">
              <w:t>Seanmlaing.github.io</w:t>
            </w:r>
          </w:p>
          <w:p w:rsidR="00692703" w:rsidRPr="006936AF" w:rsidRDefault="00692703" w:rsidP="006936AF">
            <w:pPr>
              <w:jc w:val="right"/>
            </w:pPr>
          </w:p>
        </w:tc>
      </w:tr>
      <w:tr w:rsidR="009571D8" w:rsidRPr="00CF1A49" w:rsidTr="00692703">
        <w:tc>
          <w:tcPr>
            <w:tcW w:w="9360" w:type="dxa"/>
            <w:tcMar>
              <w:top w:w="432" w:type="dxa"/>
            </w:tcMar>
          </w:tcPr>
          <w:p w:rsidR="001755A8" w:rsidRDefault="00A3717E" w:rsidP="004B01D0">
            <w:pPr>
              <w:contextualSpacing w:val="0"/>
            </w:pPr>
            <w:r>
              <w:t xml:space="preserve">I am always learning </w:t>
            </w:r>
            <w:r w:rsidR="007B350A">
              <w:t>and love a challenge. I have been helping people understand and fix their technology since I was young and I am still the go to guy when something does not work right.</w:t>
            </w:r>
          </w:p>
          <w:p w:rsidR="00C0181C" w:rsidRDefault="00C0181C" w:rsidP="004B01D0">
            <w:pPr>
              <w:contextualSpacing w:val="0"/>
            </w:pPr>
          </w:p>
          <w:p w:rsidR="00C0181C" w:rsidRPr="00CF1A49" w:rsidRDefault="007B350A" w:rsidP="00C0181C">
            <w:pPr>
              <w:pStyle w:val="Heading1"/>
              <w:outlineLvl w:val="0"/>
            </w:pPr>
            <w:r>
              <w:t xml:space="preserve">Technical </w:t>
            </w:r>
            <w:sdt>
              <w:sdtPr>
                <w:alias w:val="Skills:"/>
                <w:tag w:val="Skills:"/>
                <w:id w:val="-1392877668"/>
                <w:placeholder>
                  <w:docPart w:val="44F0A0C4D3E04355B0F3CC7D2EBD6C9E"/>
                </w:placeholder>
                <w:temporary/>
                <w:showingPlcHdr/>
                <w15:appearance w15:val="hidden"/>
              </w:sdtPr>
              <w:sdtEndPr/>
              <w:sdtContent>
                <w:r w:rsidR="00C0181C" w:rsidRPr="00CF1A49">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C0181C" w:rsidRPr="006E1507" w:rsidTr="00A617BA">
              <w:tc>
                <w:tcPr>
                  <w:tcW w:w="4675" w:type="dxa"/>
                </w:tcPr>
                <w:p w:rsidR="00C0181C" w:rsidRDefault="00C0181C" w:rsidP="00C0181C">
                  <w:pPr>
                    <w:pStyle w:val="ListBullet"/>
                    <w:contextualSpacing w:val="0"/>
                  </w:pPr>
                  <w:r>
                    <w:t>PHP (</w:t>
                  </w:r>
                  <w:r w:rsidR="008759A5">
                    <w:t>4</w:t>
                  </w:r>
                  <w:r>
                    <w:t xml:space="preserve"> Months)</w:t>
                  </w:r>
                </w:p>
                <w:p w:rsidR="00AC0BCE" w:rsidRDefault="00AC0BCE" w:rsidP="00C0181C">
                  <w:pPr>
                    <w:pStyle w:val="ListBullet"/>
                    <w:contextualSpacing w:val="0"/>
                  </w:pPr>
                  <w:r>
                    <w:t>SQL (6 Months)</w:t>
                  </w:r>
                </w:p>
                <w:p w:rsidR="00AC0BCE" w:rsidRDefault="00AC0BCE" w:rsidP="00C0181C">
                  <w:pPr>
                    <w:pStyle w:val="ListBullet"/>
                    <w:contextualSpacing w:val="0"/>
                  </w:pPr>
                  <w:r>
                    <w:t>C# (6 Months – School)</w:t>
                  </w:r>
                </w:p>
                <w:p w:rsidR="00C0181C" w:rsidRDefault="00C0181C" w:rsidP="00C0181C">
                  <w:pPr>
                    <w:pStyle w:val="ListBullet"/>
                    <w:contextualSpacing w:val="0"/>
                  </w:pPr>
                  <w:r>
                    <w:t>Java (4 Months)</w:t>
                  </w:r>
                </w:p>
                <w:p w:rsidR="008759A5" w:rsidRDefault="008759A5" w:rsidP="00C0181C">
                  <w:pPr>
                    <w:pStyle w:val="ListBullet"/>
                    <w:contextualSpacing w:val="0"/>
                  </w:pPr>
                  <w:r>
                    <w:t>Python (2 Months)</w:t>
                  </w:r>
                </w:p>
                <w:p w:rsidR="008759A5" w:rsidRDefault="008759A5" w:rsidP="00C0181C">
                  <w:pPr>
                    <w:pStyle w:val="ListBullet"/>
                    <w:contextualSpacing w:val="0"/>
                  </w:pPr>
                  <w:r>
                    <w:t>Angular 6 (2 Months)</w:t>
                  </w:r>
                </w:p>
                <w:p w:rsidR="00C0181C" w:rsidRPr="006E1507" w:rsidRDefault="00C0181C" w:rsidP="00C0181C">
                  <w:pPr>
                    <w:pStyle w:val="ListBullet"/>
                    <w:contextualSpacing w:val="0"/>
                  </w:pPr>
                  <w:r>
                    <w:t>HTML/CSS (6 Months)</w:t>
                  </w:r>
                </w:p>
                <w:p w:rsidR="00C0181C" w:rsidRDefault="00C0181C" w:rsidP="008759A5">
                  <w:pPr>
                    <w:pStyle w:val="ListBullet"/>
                    <w:contextualSpacing w:val="0"/>
                  </w:pPr>
                  <w:r>
                    <w:t xml:space="preserve">Active Directory </w:t>
                  </w:r>
                </w:p>
                <w:p w:rsidR="00AC0BCE" w:rsidRPr="006E1507" w:rsidRDefault="00AC0BCE" w:rsidP="00AC0BCE">
                  <w:pPr>
                    <w:pStyle w:val="ListBullet"/>
                    <w:numPr>
                      <w:ilvl w:val="0"/>
                      <w:numId w:val="0"/>
                    </w:numPr>
                    <w:ind w:left="360"/>
                    <w:contextualSpacing w:val="0"/>
                  </w:pPr>
                </w:p>
              </w:tc>
              <w:tc>
                <w:tcPr>
                  <w:tcW w:w="4675" w:type="dxa"/>
                  <w:tcMar>
                    <w:left w:w="360" w:type="dxa"/>
                  </w:tcMar>
                </w:tcPr>
                <w:p w:rsidR="00C0181C" w:rsidRPr="006E1507" w:rsidRDefault="00C0181C" w:rsidP="00C0181C">
                  <w:pPr>
                    <w:pStyle w:val="ListBullet"/>
                    <w:contextualSpacing w:val="0"/>
                  </w:pPr>
                  <w:r>
                    <w:t>Linux (User)</w:t>
                  </w:r>
                </w:p>
                <w:p w:rsidR="00C0181C" w:rsidRDefault="00C0181C" w:rsidP="00C0181C">
                  <w:pPr>
                    <w:pStyle w:val="ListBullet"/>
                    <w:contextualSpacing w:val="0"/>
                  </w:pPr>
                  <w:r>
                    <w:t>Windows 7 (Support)</w:t>
                  </w:r>
                </w:p>
                <w:p w:rsidR="00C0181C" w:rsidRDefault="008759A5" w:rsidP="00C0181C">
                  <w:pPr>
                    <w:pStyle w:val="ListBullet"/>
                    <w:contextualSpacing w:val="0"/>
                  </w:pPr>
                  <w:r>
                    <w:t>Outlook (Support)</w:t>
                  </w:r>
                </w:p>
                <w:p w:rsidR="00C0181C" w:rsidRDefault="00C0181C" w:rsidP="00C0181C">
                  <w:pPr>
                    <w:pStyle w:val="ListBullet"/>
                    <w:contextualSpacing w:val="0"/>
                  </w:pPr>
                  <w:r>
                    <w:t>Hardware Support</w:t>
                  </w:r>
                </w:p>
                <w:p w:rsidR="008759A5" w:rsidRDefault="008759A5" w:rsidP="00C0181C">
                  <w:pPr>
                    <w:pStyle w:val="ListBullet"/>
                    <w:contextualSpacing w:val="0"/>
                  </w:pPr>
                  <w:r>
                    <w:t>Windows 10 (User)</w:t>
                  </w:r>
                </w:p>
                <w:p w:rsidR="008759A5" w:rsidRDefault="008759A5" w:rsidP="00C0181C">
                  <w:pPr>
                    <w:pStyle w:val="ListBullet"/>
                    <w:contextualSpacing w:val="0"/>
                  </w:pPr>
                  <w:r>
                    <w:t>iOS and Android (Support)</w:t>
                  </w:r>
                </w:p>
                <w:p w:rsidR="00AC0BCE" w:rsidRDefault="00AC0BCE" w:rsidP="00AC0BCE">
                  <w:pPr>
                    <w:pStyle w:val="ListBullet"/>
                    <w:contextualSpacing w:val="0"/>
                  </w:pPr>
                  <w:r>
                    <w:t>Windows Image Deployment</w:t>
                  </w:r>
                </w:p>
                <w:p w:rsidR="00AC0BCE" w:rsidRDefault="00AC0BCE" w:rsidP="00AC0BCE">
                  <w:pPr>
                    <w:pStyle w:val="ListBullet"/>
                    <w:numPr>
                      <w:ilvl w:val="0"/>
                      <w:numId w:val="0"/>
                    </w:numPr>
                    <w:ind w:left="360"/>
                    <w:contextualSpacing w:val="0"/>
                  </w:pPr>
                </w:p>
                <w:p w:rsidR="00A27CF8" w:rsidRPr="006E1507" w:rsidRDefault="00A27CF8" w:rsidP="00A27CF8">
                  <w:pPr>
                    <w:pStyle w:val="ListBullet"/>
                    <w:numPr>
                      <w:ilvl w:val="0"/>
                      <w:numId w:val="0"/>
                    </w:numPr>
                    <w:ind w:left="360"/>
                    <w:contextualSpacing w:val="0"/>
                  </w:pPr>
                </w:p>
              </w:tc>
            </w:tr>
          </w:tbl>
          <w:p w:rsidR="00C0181C" w:rsidRPr="00CF1A49" w:rsidRDefault="00C0181C" w:rsidP="004B01D0">
            <w:pPr>
              <w:contextualSpacing w:val="0"/>
            </w:pPr>
          </w:p>
        </w:tc>
      </w:tr>
    </w:tbl>
    <w:p w:rsidR="004E01EB" w:rsidRPr="00CF1A49" w:rsidRDefault="003D6376" w:rsidP="004E01EB">
      <w:pPr>
        <w:pStyle w:val="Heading1"/>
      </w:pPr>
      <w:r>
        <w:rPr>
          <w:noProof/>
        </w:rPr>
        <mc:AlternateContent>
          <mc:Choice Requires="wps">
            <w:drawing>
              <wp:anchor distT="45720" distB="45720" distL="114300" distR="114300" simplePos="0" relativeHeight="251660288" behindDoc="0" locked="0" layoutInCell="1" allowOverlap="1" wp14:anchorId="57CBD5E2" wp14:editId="41D91798">
                <wp:simplePos x="0" y="0"/>
                <wp:positionH relativeFrom="column">
                  <wp:posOffset>5057775</wp:posOffset>
                </wp:positionH>
                <wp:positionV relativeFrom="paragraph">
                  <wp:posOffset>-3093085</wp:posOffset>
                </wp:positionV>
                <wp:extent cx="2360930" cy="1404620"/>
                <wp:effectExtent l="0" t="0" r="2286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6936AF" w:rsidRDefault="006936AF">
                            <w:r>
                              <w:t>Seanmlaing.github.io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CBD5E2" id="_x0000_t202" coordsize="21600,21600" o:spt="202" path="m,l,21600r21600,l21600,xe">
                <v:stroke joinstyle="miter"/>
                <v:path gradientshapeok="t" o:connecttype="rect"/>
              </v:shapetype>
              <v:shape id="Text Box 2" o:spid="_x0000_s1026" type="#_x0000_t202" style="position:absolute;margin-left:398.25pt;margin-top:-243.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" strokecolor="white [3212]">
                <v:textbox style="mso-fit-shape-to-text:t">
                  <w:txbxContent>
                    <w:p w:rsidR="006936AF" w:rsidRDefault="006936AF">
                      <w:r>
                        <w:t>Seanmlaing.github.io</w:t>
                      </w:r>
                    </w:p>
                  </w:txbxContent>
                </v:textbox>
              </v:shape>
            </w:pict>
          </mc:Fallback>
        </mc:AlternateContent>
      </w:r>
      <w:r w:rsidR="008759A5">
        <w:rPr>
          <w:noProof/>
        </w:rPr>
        <w:drawing>
          <wp:anchor distT="0" distB="0" distL="114300" distR="114300" simplePos="0" relativeHeight="251661312" behindDoc="1" locked="0" layoutInCell="1" allowOverlap="1" wp14:anchorId="2F79E653" wp14:editId="7285D152">
            <wp:simplePos x="0" y="0"/>
            <wp:positionH relativeFrom="margin">
              <wp:posOffset>4972050</wp:posOffset>
            </wp:positionH>
            <wp:positionV relativeFrom="paragraph">
              <wp:posOffset>-4464685</wp:posOffset>
            </wp:positionV>
            <wp:extent cx="1571625" cy="1571625"/>
            <wp:effectExtent l="0" t="0" r="9525" b="9525"/>
            <wp:wrapNone/>
            <wp:docPr id="2" name="Picture 2" descr="C:\Users\SeanL\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L\Downloads\fram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alias w:val="Experience:"/>
          <w:tag w:val="Experience:"/>
          <w:id w:val="-1983300934"/>
          <w:placeholder>
            <w:docPart w:val="B385191D30C24E90B19FE39A88CAF41E"/>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4B01D0" w:rsidP="001D0BF1">
            <w:pPr>
              <w:pStyle w:val="Heading3"/>
              <w:contextualSpacing w:val="0"/>
              <w:outlineLvl w:val="2"/>
            </w:pPr>
            <w:r>
              <w:t>05/2018</w:t>
            </w:r>
            <w:r w:rsidR="001D0BF1" w:rsidRPr="00CF1A49">
              <w:t xml:space="preserve"> – </w:t>
            </w:r>
            <w:r>
              <w:t>08/2018</w:t>
            </w:r>
          </w:p>
          <w:p w:rsidR="001D0BF1" w:rsidRPr="00CF1A49" w:rsidRDefault="004B01D0" w:rsidP="001D0BF1">
            <w:pPr>
              <w:pStyle w:val="Heading2"/>
              <w:contextualSpacing w:val="0"/>
              <w:outlineLvl w:val="1"/>
            </w:pPr>
            <w:r>
              <w:t>Mobile Developer/QA Tester</w:t>
            </w:r>
            <w:r w:rsidR="001D0BF1" w:rsidRPr="00CF1A49">
              <w:t xml:space="preserve">, </w:t>
            </w:r>
            <w:r>
              <w:rPr>
                <w:rStyle w:val="SubtleReference"/>
              </w:rPr>
              <w:t>FireRabbit inc</w:t>
            </w:r>
          </w:p>
          <w:p w:rsidR="004B01D0" w:rsidRDefault="004B01D0" w:rsidP="004B01D0">
            <w:pPr>
              <w:pStyle w:val="ListParagraph"/>
              <w:numPr>
                <w:ilvl w:val="0"/>
                <w:numId w:val="14"/>
              </w:numPr>
              <w:spacing w:line="259" w:lineRule="auto"/>
            </w:pPr>
            <w:r>
              <w:t>Quality Assurance Testing – Tested almost complete levels in a game for bugs and graphical errors. Fixed the bugs and graphical errors I identified.</w:t>
            </w:r>
          </w:p>
          <w:p w:rsidR="001A0A22" w:rsidRPr="00CF1A49" w:rsidRDefault="004B01D0" w:rsidP="001A0A22">
            <w:pPr>
              <w:pStyle w:val="ListParagraph"/>
              <w:numPr>
                <w:ilvl w:val="0"/>
                <w:numId w:val="14"/>
              </w:numPr>
              <w:spacing w:line="259" w:lineRule="auto"/>
            </w:pPr>
            <w:r>
              <w:t>Level Development – Developed new levels in a game as directed, using an internal development tool.</w:t>
            </w:r>
          </w:p>
        </w:tc>
      </w:tr>
      <w:tr w:rsidR="00F61DF9" w:rsidRPr="00CF1A49" w:rsidTr="00F61DF9">
        <w:tc>
          <w:tcPr>
            <w:tcW w:w="9355" w:type="dxa"/>
            <w:tcMar>
              <w:top w:w="216" w:type="dxa"/>
            </w:tcMar>
          </w:tcPr>
          <w:p w:rsidR="00F61DF9" w:rsidRPr="00CF1A49" w:rsidRDefault="004B01D0" w:rsidP="00F61DF9">
            <w:pPr>
              <w:pStyle w:val="Heading3"/>
              <w:contextualSpacing w:val="0"/>
              <w:outlineLvl w:val="2"/>
            </w:pPr>
            <w:r>
              <w:t>03/2017</w:t>
            </w:r>
            <w:r w:rsidR="00F61DF9" w:rsidRPr="00CF1A49">
              <w:t xml:space="preserve"> – </w:t>
            </w:r>
            <w:r>
              <w:t>11/2017</w:t>
            </w:r>
          </w:p>
          <w:p w:rsidR="00F61DF9" w:rsidRPr="00CF1A49" w:rsidRDefault="004B01D0" w:rsidP="00F61DF9">
            <w:pPr>
              <w:pStyle w:val="Heading2"/>
              <w:contextualSpacing w:val="0"/>
              <w:outlineLvl w:val="1"/>
            </w:pPr>
            <w:r>
              <w:t>Helpdesk technician</w:t>
            </w:r>
            <w:r w:rsidR="00F61DF9" w:rsidRPr="00CF1A49">
              <w:t xml:space="preserve">, </w:t>
            </w:r>
            <w:r>
              <w:rPr>
                <w:rStyle w:val="SubtleReference"/>
              </w:rPr>
              <w:t>rohit group of companies</w:t>
            </w:r>
          </w:p>
          <w:p w:rsidR="004B01D0" w:rsidRPr="00FD4DEA" w:rsidRDefault="004B01D0" w:rsidP="004B01D0">
            <w:pPr>
              <w:pStyle w:val="ListParagraph"/>
              <w:numPr>
                <w:ilvl w:val="0"/>
                <w:numId w:val="15"/>
              </w:numPr>
              <w:spacing w:line="259" w:lineRule="auto"/>
            </w:pPr>
            <w:r w:rsidRPr="00FD4DEA">
              <w:t>Frontline User Support – Solving any and all user issues and tickets. I was the first point of contact for technical issues. I created documentation on common problems and procedures.</w:t>
            </w:r>
          </w:p>
          <w:p w:rsidR="004B01D0" w:rsidRPr="00FD4DEA" w:rsidRDefault="004B01D0" w:rsidP="004B01D0">
            <w:pPr>
              <w:pStyle w:val="ListParagraph"/>
              <w:numPr>
                <w:ilvl w:val="0"/>
                <w:numId w:val="15"/>
              </w:numPr>
              <w:spacing w:line="259" w:lineRule="auto"/>
            </w:pPr>
            <w:r w:rsidRPr="00FD4DEA">
              <w:t xml:space="preserve">New User On-Boarding and Set-Up – On boarding new users with their equipment, account creation </w:t>
            </w:r>
            <w:r w:rsidR="001A0A22">
              <w:t xml:space="preserve">(active directory) </w:t>
            </w:r>
            <w:r w:rsidRPr="00FD4DEA">
              <w:t>and security set-up.</w:t>
            </w:r>
          </w:p>
          <w:p w:rsidR="004B01D0" w:rsidRPr="00FD4DEA" w:rsidRDefault="004B01D0" w:rsidP="004B01D0">
            <w:pPr>
              <w:pStyle w:val="ListParagraph"/>
              <w:numPr>
                <w:ilvl w:val="0"/>
                <w:numId w:val="15"/>
              </w:numPr>
              <w:spacing w:line="259" w:lineRule="auto"/>
            </w:pPr>
            <w:r w:rsidRPr="00FD4DEA">
              <w:t>Backend infrastructure management – I helped with infrastructure management such as shared drives, file recovery, ransomware protection and removal, and security settings.</w:t>
            </w:r>
          </w:p>
          <w:p w:rsidR="004B01D0" w:rsidRDefault="004B01D0" w:rsidP="004B01D0">
            <w:pPr>
              <w:pStyle w:val="ListParagraph"/>
              <w:numPr>
                <w:ilvl w:val="0"/>
                <w:numId w:val="15"/>
              </w:numPr>
              <w:spacing w:line="259" w:lineRule="auto"/>
            </w:pPr>
            <w:r w:rsidRPr="00FD4DEA">
              <w:t>Web Development – I created a prototype for a mostly internal tool used to track the sales process and documentation for sales associates. The tool was also to be used by new home buyers to provide feedback on their home buying experience.</w:t>
            </w:r>
          </w:p>
          <w:p w:rsidR="004B01D0" w:rsidRDefault="004B01D0" w:rsidP="004B01D0">
            <w:pPr>
              <w:pStyle w:val="ListParagraph"/>
              <w:spacing w:line="259" w:lineRule="auto"/>
            </w:pPr>
          </w:p>
          <w:p w:rsidR="004B01D0" w:rsidRDefault="004B01D0" w:rsidP="004B01D0">
            <w:pPr>
              <w:pStyle w:val="ListParagraph"/>
              <w:spacing w:line="259" w:lineRule="auto"/>
            </w:pPr>
          </w:p>
          <w:p w:rsidR="001A0A22" w:rsidRDefault="001A0A22" w:rsidP="004B01D0">
            <w:pPr>
              <w:pStyle w:val="ListParagraph"/>
              <w:spacing w:line="259" w:lineRule="auto"/>
            </w:pPr>
          </w:p>
          <w:p w:rsidR="001A0A22" w:rsidRPr="00FD4DEA" w:rsidRDefault="001A0A22" w:rsidP="004B01D0">
            <w:pPr>
              <w:pStyle w:val="ListParagraph"/>
              <w:spacing w:line="259" w:lineRule="auto"/>
            </w:pPr>
          </w:p>
          <w:p w:rsidR="004B01D0" w:rsidRPr="00CF1A49" w:rsidRDefault="004B01D0" w:rsidP="004B01D0">
            <w:pPr>
              <w:pStyle w:val="Heading3"/>
              <w:contextualSpacing w:val="0"/>
              <w:outlineLvl w:val="2"/>
            </w:pPr>
            <w:r>
              <w:t>09/2018</w:t>
            </w:r>
            <w:r w:rsidRPr="00CF1A49">
              <w:t xml:space="preserve"> – </w:t>
            </w:r>
            <w:r>
              <w:t>08/2019</w:t>
            </w:r>
          </w:p>
          <w:p w:rsidR="004B01D0" w:rsidRPr="00CF1A49" w:rsidRDefault="004B01D0" w:rsidP="004B01D0">
            <w:pPr>
              <w:pStyle w:val="Heading2"/>
              <w:contextualSpacing w:val="0"/>
              <w:outlineLvl w:val="1"/>
            </w:pPr>
            <w:r>
              <w:t>Sales associate</w:t>
            </w:r>
            <w:r w:rsidRPr="00CF1A49">
              <w:t xml:space="preserve">, </w:t>
            </w:r>
            <w:r>
              <w:rPr>
                <w:rStyle w:val="SubtleReference"/>
              </w:rPr>
              <w:t>Bell mobility</w:t>
            </w:r>
          </w:p>
          <w:p w:rsidR="004B01D0" w:rsidRDefault="004B01D0" w:rsidP="004B01D0">
            <w:pPr>
              <w:pStyle w:val="ListParagraph"/>
              <w:numPr>
                <w:ilvl w:val="0"/>
                <w:numId w:val="16"/>
              </w:numPr>
              <w:spacing w:line="259" w:lineRule="auto"/>
            </w:pPr>
            <w:r>
              <w:t>Customer Interaction – Greeting customers and conversing with them using visual cues to find common interests.</w:t>
            </w:r>
          </w:p>
          <w:p w:rsidR="004B01D0" w:rsidRDefault="004B01D0" w:rsidP="004B01D0">
            <w:pPr>
              <w:pStyle w:val="ListParagraph"/>
              <w:numPr>
                <w:ilvl w:val="0"/>
                <w:numId w:val="16"/>
              </w:numPr>
              <w:spacing w:line="259" w:lineRule="auto"/>
            </w:pPr>
            <w:r>
              <w:t>Selling – Selling the customer on Bell’s services using common interests and soft skills.</w:t>
            </w:r>
          </w:p>
          <w:p w:rsidR="004B01D0" w:rsidRDefault="004B01D0" w:rsidP="001A0A22">
            <w:pPr>
              <w:pStyle w:val="ListParagraph"/>
              <w:numPr>
                <w:ilvl w:val="0"/>
                <w:numId w:val="16"/>
              </w:numPr>
              <w:spacing w:line="259" w:lineRule="auto"/>
            </w:pPr>
            <w:r>
              <w:t>Customer Experience – Completing the customer experience by explaining how to use the new device and it’s features.</w:t>
            </w:r>
          </w:p>
          <w:p w:rsidR="004B01D0" w:rsidRDefault="004B01D0" w:rsidP="004B01D0">
            <w:pPr>
              <w:spacing w:line="259" w:lineRule="auto"/>
              <w:ind w:left="360"/>
            </w:pPr>
          </w:p>
          <w:p w:rsidR="004B01D0" w:rsidRPr="00CF1A49" w:rsidRDefault="004B01D0" w:rsidP="004B01D0">
            <w:pPr>
              <w:pStyle w:val="Heading3"/>
              <w:contextualSpacing w:val="0"/>
              <w:outlineLvl w:val="2"/>
            </w:pPr>
            <w:r>
              <w:t>04/2016</w:t>
            </w:r>
            <w:r w:rsidRPr="00CF1A49">
              <w:t xml:space="preserve"> – </w:t>
            </w:r>
            <w:r>
              <w:t>08/2016</w:t>
            </w:r>
          </w:p>
          <w:p w:rsidR="004B01D0" w:rsidRPr="00CF1A49" w:rsidRDefault="004B01D0" w:rsidP="004B01D0">
            <w:pPr>
              <w:pStyle w:val="Heading2"/>
              <w:contextualSpacing w:val="0"/>
              <w:outlineLvl w:val="1"/>
            </w:pPr>
            <w:r>
              <w:t>computer repair technician</w:t>
            </w:r>
            <w:r w:rsidRPr="00CF1A49">
              <w:t xml:space="preserve">, </w:t>
            </w:r>
            <w:r>
              <w:rPr>
                <w:rStyle w:val="SubtleReference"/>
              </w:rPr>
              <w:t>computers for schools</w:t>
            </w:r>
          </w:p>
          <w:p w:rsidR="004B01D0" w:rsidRDefault="004B01D0" w:rsidP="004B01D0">
            <w:pPr>
              <w:pStyle w:val="ListParagraph"/>
              <w:numPr>
                <w:ilvl w:val="0"/>
                <w:numId w:val="17"/>
              </w:numPr>
              <w:spacing w:line="259" w:lineRule="auto"/>
            </w:pPr>
            <w:r>
              <w:t>Refurbish Computers – Refurbished and repaired computers which were donated to Computers for Schools so they could then be donated to schools and charitable organizations in and around Alberta.</w:t>
            </w:r>
          </w:p>
          <w:p w:rsidR="004B01D0" w:rsidRDefault="004B01D0" w:rsidP="004B01D0">
            <w:pPr>
              <w:spacing w:line="259" w:lineRule="auto"/>
            </w:pPr>
          </w:p>
          <w:p w:rsidR="00F61DF9" w:rsidRDefault="00F61DF9" w:rsidP="00F61DF9"/>
        </w:tc>
      </w:tr>
    </w:tbl>
    <w:sdt>
      <w:sdtPr>
        <w:alias w:val="Education:"/>
        <w:tag w:val="Education:"/>
        <w:id w:val="-1908763273"/>
        <w:placeholder>
          <w:docPart w:val="8B80DDB0B5D1465896D3AC561BE299FD"/>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A27CF8">
        <w:tc>
          <w:tcPr>
            <w:tcW w:w="9290" w:type="dxa"/>
          </w:tcPr>
          <w:p w:rsidR="001D0BF1" w:rsidRPr="00CF1A49" w:rsidRDefault="004B01D0" w:rsidP="001D0BF1">
            <w:pPr>
              <w:pStyle w:val="Heading3"/>
              <w:contextualSpacing w:val="0"/>
              <w:outlineLvl w:val="2"/>
            </w:pPr>
            <w:r>
              <w:t>04/2019</w:t>
            </w:r>
          </w:p>
          <w:p w:rsidR="001D0BF1" w:rsidRPr="00CF1A49" w:rsidRDefault="004B01D0" w:rsidP="001D0BF1">
            <w:pPr>
              <w:pStyle w:val="Heading2"/>
              <w:contextualSpacing w:val="0"/>
              <w:outlineLvl w:val="1"/>
            </w:pPr>
            <w:r w:rsidRPr="002F2B54">
              <w:rPr>
                <w:bCs/>
                <w:sz w:val="24"/>
                <w:szCs w:val="24"/>
              </w:rPr>
              <w:t xml:space="preserve">Digital Media and IT </w:t>
            </w:r>
            <w:r>
              <w:rPr>
                <w:bCs/>
                <w:sz w:val="24"/>
                <w:szCs w:val="24"/>
              </w:rPr>
              <w:t>(specialization in software development</w:t>
            </w:r>
            <w:r w:rsidR="001D0BF1" w:rsidRPr="00CF1A49">
              <w:t xml:space="preserve">, </w:t>
            </w:r>
            <w:r>
              <w:rPr>
                <w:rStyle w:val="SubtleReference"/>
              </w:rPr>
              <w:t>N.A.I.T.</w:t>
            </w:r>
          </w:p>
          <w:p w:rsidR="004B01D0" w:rsidRDefault="004B01D0" w:rsidP="004B01D0">
            <w:pPr>
              <w:pStyle w:val="ListParagraph"/>
              <w:numPr>
                <w:ilvl w:val="0"/>
                <w:numId w:val="17"/>
              </w:numPr>
              <w:spacing w:line="259" w:lineRule="auto"/>
            </w:pPr>
            <w:r w:rsidRPr="002F2B54">
              <w:t>Capstone Project: Built a job application system that allowed a user to send a text to receive a quiz to see if they are a good match for an open position.</w:t>
            </w:r>
          </w:p>
          <w:p w:rsidR="004B01D0" w:rsidRDefault="004B01D0" w:rsidP="004B01D0">
            <w:pPr>
              <w:pStyle w:val="ListParagraph"/>
              <w:numPr>
                <w:ilvl w:val="0"/>
                <w:numId w:val="17"/>
              </w:numPr>
              <w:spacing w:line="259" w:lineRule="auto"/>
            </w:pPr>
            <w:r>
              <w:t>Application Development: Focused on creation of a final project encapsulating how to build a transaction application using ASP.NET and C#.</w:t>
            </w:r>
          </w:p>
          <w:p w:rsidR="004B01D0" w:rsidRDefault="004B01D0" w:rsidP="004B01D0">
            <w:pPr>
              <w:pStyle w:val="ListParagraph"/>
              <w:numPr>
                <w:ilvl w:val="0"/>
                <w:numId w:val="17"/>
              </w:numPr>
              <w:spacing w:line="259" w:lineRule="auto"/>
            </w:pPr>
            <w:r>
              <w:t>Web Business Essentials: All you need to know to run a website, SEO, terms of service, work contracts, etc. Part of this class was to set-up and run a website in order to market it which also used google analytics and ad sense.</w:t>
            </w:r>
          </w:p>
          <w:p w:rsidR="007538DC" w:rsidRPr="00CF1A49" w:rsidRDefault="004B01D0" w:rsidP="007538DC">
            <w:pPr>
              <w:pStyle w:val="ListParagraph"/>
              <w:numPr>
                <w:ilvl w:val="0"/>
                <w:numId w:val="17"/>
              </w:numPr>
              <w:spacing w:line="259" w:lineRule="auto"/>
            </w:pPr>
            <w:r>
              <w:t>Computer Forensics: All about digital security, basic computer forensics and how to investigate a system.</w:t>
            </w:r>
          </w:p>
        </w:tc>
      </w:tr>
      <w:tr w:rsidR="00F61DF9" w:rsidRPr="00CF1A49" w:rsidTr="00A27CF8">
        <w:tc>
          <w:tcPr>
            <w:tcW w:w="9290" w:type="dxa"/>
            <w:tcMar>
              <w:top w:w="216" w:type="dxa"/>
            </w:tcMar>
          </w:tcPr>
          <w:p w:rsidR="00A27CF8" w:rsidRDefault="00A27CF8" w:rsidP="00F61DF9"/>
        </w:tc>
      </w:tr>
      <w:tr w:rsidR="00A27CF8" w:rsidRPr="00CF1A49" w:rsidTr="00A27CF8">
        <w:tc>
          <w:tcPr>
            <w:tcW w:w="9290" w:type="dxa"/>
            <w:tcMar>
              <w:top w:w="216" w:type="dxa"/>
            </w:tcMar>
          </w:tcPr>
          <w:p w:rsidR="00A27CF8" w:rsidRDefault="00A27CF8" w:rsidP="00F61DF9"/>
        </w:tc>
      </w:tr>
    </w:tbl>
    <w:p w:rsidR="00A27CF8" w:rsidRDefault="00A27CF8" w:rsidP="0062312F">
      <w:pPr>
        <w:pStyle w:val="Heading1"/>
      </w:pPr>
    </w:p>
    <w:p w:rsidR="00A27CF8" w:rsidRDefault="00A27CF8" w:rsidP="0062312F">
      <w:pPr>
        <w:pStyle w:val="Heading1"/>
      </w:pPr>
    </w:p>
    <w:p w:rsidR="00AD782D" w:rsidRPr="00CF1A49" w:rsidRDefault="00B52D1B" w:rsidP="0062312F">
      <w:pPr>
        <w:pStyle w:val="Heading1"/>
      </w:pPr>
      <w:r>
        <w:t>About me</w:t>
      </w:r>
    </w:p>
    <w:p w:rsidR="00B51D1B" w:rsidRPr="006E1507" w:rsidRDefault="004B01D0" w:rsidP="006E1507">
      <w:r>
        <w:t>I love to learn and I am always looking for a new challenge, currently that is working towards my CompTIA A+ certification. I</w:t>
      </w:r>
      <w:r w:rsidR="00B52D1B">
        <w:t xml:space="preserve"> have been troubleshooting computers since I was young and never stopped, I have two main machines one running Windows 10 and the other </w:t>
      </w:r>
      <w:proofErr w:type="spellStart"/>
      <w:r w:rsidR="00B52D1B">
        <w:t>Debian</w:t>
      </w:r>
      <w:proofErr w:type="spellEnd"/>
      <w:r w:rsidR="00B52D1B">
        <w:t xml:space="preserve"> Linux. I am an avid techie and love to stay up to date with the latest news and advancements, especially in cyber security.</w:t>
      </w:r>
    </w:p>
    <w:sectPr w:rsidR="00B51D1B"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3B" w:rsidRDefault="007D743B" w:rsidP="0068194B">
      <w:r>
        <w:separator/>
      </w:r>
    </w:p>
    <w:p w:rsidR="007D743B" w:rsidRDefault="007D743B"/>
    <w:p w:rsidR="007D743B" w:rsidRDefault="007D743B"/>
  </w:endnote>
  <w:endnote w:type="continuationSeparator" w:id="0">
    <w:p w:rsidR="007D743B" w:rsidRDefault="007D743B" w:rsidP="0068194B">
      <w:r>
        <w:continuationSeparator/>
      </w:r>
    </w:p>
    <w:p w:rsidR="007D743B" w:rsidRDefault="007D743B"/>
    <w:p w:rsidR="007D743B" w:rsidRDefault="007D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FB0A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3B" w:rsidRDefault="007D743B" w:rsidP="0068194B">
      <w:r>
        <w:separator/>
      </w:r>
    </w:p>
    <w:p w:rsidR="007D743B" w:rsidRDefault="007D743B"/>
    <w:p w:rsidR="007D743B" w:rsidRDefault="007D743B"/>
  </w:footnote>
  <w:footnote w:type="continuationSeparator" w:id="0">
    <w:p w:rsidR="007D743B" w:rsidRDefault="007D743B" w:rsidP="0068194B">
      <w:r>
        <w:continuationSeparator/>
      </w:r>
    </w:p>
    <w:p w:rsidR="007D743B" w:rsidRDefault="007D743B"/>
    <w:p w:rsidR="007D743B" w:rsidRDefault="007D74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F46FED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C2BF2"/>
    <w:multiLevelType w:val="hybridMultilevel"/>
    <w:tmpl w:val="495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656B7"/>
    <w:multiLevelType w:val="hybridMultilevel"/>
    <w:tmpl w:val="B012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80C71E9"/>
    <w:multiLevelType w:val="hybridMultilevel"/>
    <w:tmpl w:val="9B62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72230"/>
    <w:multiLevelType w:val="hybridMultilevel"/>
    <w:tmpl w:val="688C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4"/>
  </w:num>
  <w:num w:numId="10">
    <w:abstractNumId w:val="5"/>
  </w:num>
  <w:num w:numId="11">
    <w:abstractNumId w:val="4"/>
  </w:num>
  <w:num w:numId="12">
    <w:abstractNumId w:val="1"/>
  </w:num>
  <w:num w:numId="13">
    <w:abstractNumId w:val="0"/>
  </w:num>
  <w:num w:numId="14">
    <w:abstractNumId w:val="16"/>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D0"/>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A0A22"/>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D6376"/>
    <w:rsid w:val="003E160D"/>
    <w:rsid w:val="003F1086"/>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1D0"/>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936AF"/>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B350A"/>
    <w:rsid w:val="007C0566"/>
    <w:rsid w:val="007C606B"/>
    <w:rsid w:val="007D743B"/>
    <w:rsid w:val="007E6A61"/>
    <w:rsid w:val="00801140"/>
    <w:rsid w:val="00803404"/>
    <w:rsid w:val="00834955"/>
    <w:rsid w:val="00855B59"/>
    <w:rsid w:val="00860461"/>
    <w:rsid w:val="0086487C"/>
    <w:rsid w:val="00870B20"/>
    <w:rsid w:val="008759A5"/>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CF8"/>
    <w:rsid w:val="00A34BA2"/>
    <w:rsid w:val="00A36F27"/>
    <w:rsid w:val="00A3717E"/>
    <w:rsid w:val="00A42E32"/>
    <w:rsid w:val="00A46E63"/>
    <w:rsid w:val="00A51DC5"/>
    <w:rsid w:val="00A53DE1"/>
    <w:rsid w:val="00A615E1"/>
    <w:rsid w:val="00A755E8"/>
    <w:rsid w:val="00A93A5D"/>
    <w:rsid w:val="00AB32F8"/>
    <w:rsid w:val="00AB610B"/>
    <w:rsid w:val="00AC0BCE"/>
    <w:rsid w:val="00AD360E"/>
    <w:rsid w:val="00AD40FB"/>
    <w:rsid w:val="00AD782D"/>
    <w:rsid w:val="00AE7650"/>
    <w:rsid w:val="00B10EBE"/>
    <w:rsid w:val="00B236F1"/>
    <w:rsid w:val="00B50F99"/>
    <w:rsid w:val="00B51D1B"/>
    <w:rsid w:val="00B52D1B"/>
    <w:rsid w:val="00B540F4"/>
    <w:rsid w:val="00B60FD0"/>
    <w:rsid w:val="00B622DF"/>
    <w:rsid w:val="00B6332A"/>
    <w:rsid w:val="00B81760"/>
    <w:rsid w:val="00B8494C"/>
    <w:rsid w:val="00BA1546"/>
    <w:rsid w:val="00BB4E51"/>
    <w:rsid w:val="00BD431F"/>
    <w:rsid w:val="00BE423E"/>
    <w:rsid w:val="00BF61AC"/>
    <w:rsid w:val="00C0181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52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232E"/>
    <w:rsid w:val="00DF269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33C9"/>
    <w:rsid w:val="00F476C4"/>
    <w:rsid w:val="00F61DF9"/>
    <w:rsid w:val="00F81960"/>
    <w:rsid w:val="00F8769D"/>
    <w:rsid w:val="00F9350C"/>
    <w:rsid w:val="00F94EB5"/>
    <w:rsid w:val="00F9624D"/>
    <w:rsid w:val="00FB0A19"/>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EF4AA-69E4-4EA0-A084-A97BAB47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00807C037F47649CB8A8F7BE334C47"/>
        <w:category>
          <w:name w:val="General"/>
          <w:gallery w:val="placeholder"/>
        </w:category>
        <w:types>
          <w:type w:val="bbPlcHdr"/>
        </w:types>
        <w:behaviors>
          <w:behavior w:val="content"/>
        </w:behaviors>
        <w:guid w:val="{CA2D8869-12BC-45D8-B19D-C306A53E8A34}"/>
      </w:docPartPr>
      <w:docPartBody>
        <w:p w:rsidR="00076227" w:rsidRDefault="00315694">
          <w:pPr>
            <w:pStyle w:val="F300807C037F47649CB8A8F7BE334C47"/>
          </w:pPr>
          <w:r w:rsidRPr="00CF1A49">
            <w:t>·</w:t>
          </w:r>
        </w:p>
      </w:docPartBody>
    </w:docPart>
    <w:docPart>
      <w:docPartPr>
        <w:name w:val="B385191D30C24E90B19FE39A88CAF41E"/>
        <w:category>
          <w:name w:val="General"/>
          <w:gallery w:val="placeholder"/>
        </w:category>
        <w:types>
          <w:type w:val="bbPlcHdr"/>
        </w:types>
        <w:behaviors>
          <w:behavior w:val="content"/>
        </w:behaviors>
        <w:guid w:val="{0E1F9D83-80C5-422C-A76F-DDA0FD3EF705}"/>
      </w:docPartPr>
      <w:docPartBody>
        <w:p w:rsidR="00076227" w:rsidRDefault="00315694">
          <w:pPr>
            <w:pStyle w:val="B385191D30C24E90B19FE39A88CAF41E"/>
          </w:pPr>
          <w:r w:rsidRPr="00CF1A49">
            <w:t>Experience</w:t>
          </w:r>
        </w:p>
      </w:docPartBody>
    </w:docPart>
    <w:docPart>
      <w:docPartPr>
        <w:name w:val="8B80DDB0B5D1465896D3AC561BE299FD"/>
        <w:category>
          <w:name w:val="General"/>
          <w:gallery w:val="placeholder"/>
        </w:category>
        <w:types>
          <w:type w:val="bbPlcHdr"/>
        </w:types>
        <w:behaviors>
          <w:behavior w:val="content"/>
        </w:behaviors>
        <w:guid w:val="{2F565856-BFE9-43FB-8931-EF62443D5EDE}"/>
      </w:docPartPr>
      <w:docPartBody>
        <w:p w:rsidR="00076227" w:rsidRDefault="00315694">
          <w:pPr>
            <w:pStyle w:val="8B80DDB0B5D1465896D3AC561BE299FD"/>
          </w:pPr>
          <w:r w:rsidRPr="00CF1A49">
            <w:t>Education</w:t>
          </w:r>
        </w:p>
      </w:docPartBody>
    </w:docPart>
    <w:docPart>
      <w:docPartPr>
        <w:name w:val="44F0A0C4D3E04355B0F3CC7D2EBD6C9E"/>
        <w:category>
          <w:name w:val="General"/>
          <w:gallery w:val="placeholder"/>
        </w:category>
        <w:types>
          <w:type w:val="bbPlcHdr"/>
        </w:types>
        <w:behaviors>
          <w:behavior w:val="content"/>
        </w:behaviors>
        <w:guid w:val="{49B59945-A7DE-49B7-A820-EF1DC677957D}"/>
      </w:docPartPr>
      <w:docPartBody>
        <w:p w:rsidR="00033AD6" w:rsidRDefault="00076227" w:rsidP="00076227">
          <w:pPr>
            <w:pStyle w:val="44F0A0C4D3E04355B0F3CC7D2EBD6C9E"/>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94"/>
    <w:rsid w:val="00033AD6"/>
    <w:rsid w:val="00076227"/>
    <w:rsid w:val="00315694"/>
    <w:rsid w:val="008B4878"/>
    <w:rsid w:val="00D760C2"/>
    <w:rsid w:val="00F8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B57F9566844129AAFADE4E9C2FA2FE">
    <w:name w:val="8DB57F9566844129AAFADE4E9C2FA2FE"/>
  </w:style>
  <w:style w:type="character" w:styleId="IntenseEmphasis">
    <w:name w:val="Intense Emphasis"/>
    <w:basedOn w:val="DefaultParagraphFont"/>
    <w:uiPriority w:val="2"/>
    <w:rPr>
      <w:b/>
      <w:iCs/>
      <w:color w:val="262626" w:themeColor="text1" w:themeTint="D9"/>
    </w:rPr>
  </w:style>
  <w:style w:type="paragraph" w:customStyle="1" w:styleId="AD0751ECD5894E7D8F04D66FE4BC0B56">
    <w:name w:val="AD0751ECD5894E7D8F04D66FE4BC0B56"/>
  </w:style>
  <w:style w:type="paragraph" w:customStyle="1" w:styleId="469FA84B5E3547BF8D39ADA0DF3D164F">
    <w:name w:val="469FA84B5E3547BF8D39ADA0DF3D164F"/>
  </w:style>
  <w:style w:type="paragraph" w:customStyle="1" w:styleId="F300807C037F47649CB8A8F7BE334C47">
    <w:name w:val="F300807C037F47649CB8A8F7BE334C47"/>
  </w:style>
  <w:style w:type="paragraph" w:customStyle="1" w:styleId="9E34EFF968AA46D9A590DE28DDB3226C">
    <w:name w:val="9E34EFF968AA46D9A590DE28DDB3226C"/>
  </w:style>
  <w:style w:type="paragraph" w:customStyle="1" w:styleId="F41E57856D2C48B4A50CC9008205AC10">
    <w:name w:val="F41E57856D2C48B4A50CC9008205AC10"/>
  </w:style>
  <w:style w:type="paragraph" w:customStyle="1" w:styleId="118AEAA147364C06A41394A65D3F7FDB">
    <w:name w:val="118AEAA147364C06A41394A65D3F7FDB"/>
  </w:style>
  <w:style w:type="paragraph" w:customStyle="1" w:styleId="6C56ABC97CF24D3EB9EC1BC44EC340A9">
    <w:name w:val="6C56ABC97CF24D3EB9EC1BC44EC340A9"/>
  </w:style>
  <w:style w:type="paragraph" w:customStyle="1" w:styleId="880DF14B72DD4C54B5491A39061C0E7C">
    <w:name w:val="880DF14B72DD4C54B5491A39061C0E7C"/>
  </w:style>
  <w:style w:type="paragraph" w:customStyle="1" w:styleId="F17E8410D12D43B1A1BAE145074BF4C9">
    <w:name w:val="F17E8410D12D43B1A1BAE145074BF4C9"/>
  </w:style>
  <w:style w:type="paragraph" w:customStyle="1" w:styleId="80249F12AEDB47D097962A42C7B0727D">
    <w:name w:val="80249F12AEDB47D097962A42C7B0727D"/>
  </w:style>
  <w:style w:type="paragraph" w:customStyle="1" w:styleId="B385191D30C24E90B19FE39A88CAF41E">
    <w:name w:val="B385191D30C24E90B19FE39A88CAF41E"/>
  </w:style>
  <w:style w:type="paragraph" w:customStyle="1" w:styleId="E9859D36553447FF95087A5254E7B62E">
    <w:name w:val="E9859D36553447FF95087A5254E7B62E"/>
  </w:style>
  <w:style w:type="paragraph" w:customStyle="1" w:styleId="660F8FF99391461F9CB191AE508DECAF">
    <w:name w:val="660F8FF99391461F9CB191AE508DECAF"/>
  </w:style>
  <w:style w:type="paragraph" w:customStyle="1" w:styleId="967ED128273A428EA502F5A741A65ACF">
    <w:name w:val="967ED128273A428EA502F5A741A65ACF"/>
  </w:style>
  <w:style w:type="character" w:styleId="SubtleReference">
    <w:name w:val="Subtle Reference"/>
    <w:basedOn w:val="DefaultParagraphFont"/>
    <w:uiPriority w:val="10"/>
    <w:qFormat/>
    <w:rPr>
      <w:b/>
      <w:caps w:val="0"/>
      <w:smallCaps/>
      <w:color w:val="595959" w:themeColor="text1" w:themeTint="A6"/>
    </w:rPr>
  </w:style>
  <w:style w:type="paragraph" w:customStyle="1" w:styleId="23F38F5AA7224D0CA3BC8A92E5DA0DD3">
    <w:name w:val="23F38F5AA7224D0CA3BC8A92E5DA0DD3"/>
  </w:style>
  <w:style w:type="paragraph" w:customStyle="1" w:styleId="F38EDD0E0F444059AC13D8CA549480EA">
    <w:name w:val="F38EDD0E0F444059AC13D8CA549480EA"/>
  </w:style>
  <w:style w:type="paragraph" w:customStyle="1" w:styleId="B65AF7AE39E64AA4A909B4DC950C070C">
    <w:name w:val="B65AF7AE39E64AA4A909B4DC950C070C"/>
  </w:style>
  <w:style w:type="paragraph" w:customStyle="1" w:styleId="CBDC768C08414E5D90E1A7961FFD8F72">
    <w:name w:val="CBDC768C08414E5D90E1A7961FFD8F72"/>
  </w:style>
  <w:style w:type="paragraph" w:customStyle="1" w:styleId="5C6AB84DB3434D72A4A047880BD5190A">
    <w:name w:val="5C6AB84DB3434D72A4A047880BD5190A"/>
  </w:style>
  <w:style w:type="paragraph" w:customStyle="1" w:styleId="32403222FE4049DBA2BB1855ED1274B6">
    <w:name w:val="32403222FE4049DBA2BB1855ED1274B6"/>
  </w:style>
  <w:style w:type="paragraph" w:customStyle="1" w:styleId="E54BB35389294DD98CF22CC1D32B25BE">
    <w:name w:val="E54BB35389294DD98CF22CC1D32B25BE"/>
  </w:style>
  <w:style w:type="paragraph" w:customStyle="1" w:styleId="8B80DDB0B5D1465896D3AC561BE299FD">
    <w:name w:val="8B80DDB0B5D1465896D3AC561BE299FD"/>
  </w:style>
  <w:style w:type="paragraph" w:customStyle="1" w:styleId="B02C50F9C4064601A12BAEE6803907A4">
    <w:name w:val="B02C50F9C4064601A12BAEE6803907A4"/>
  </w:style>
  <w:style w:type="paragraph" w:customStyle="1" w:styleId="696269CFA71940CDA367ACB7AC711F0A">
    <w:name w:val="696269CFA71940CDA367ACB7AC711F0A"/>
  </w:style>
  <w:style w:type="paragraph" w:customStyle="1" w:styleId="EBCB388BF8E94AA4A5AFD6DE1C1EC0F0">
    <w:name w:val="EBCB388BF8E94AA4A5AFD6DE1C1EC0F0"/>
  </w:style>
  <w:style w:type="paragraph" w:customStyle="1" w:styleId="303239C3DDA747C9BA24050566F9C7DF">
    <w:name w:val="303239C3DDA747C9BA24050566F9C7DF"/>
  </w:style>
  <w:style w:type="paragraph" w:customStyle="1" w:styleId="76FCC702A8A545FDB40A76060D70D703">
    <w:name w:val="76FCC702A8A545FDB40A76060D70D703"/>
  </w:style>
  <w:style w:type="paragraph" w:customStyle="1" w:styleId="AFCEE35B44594AC8AED34A39ED4224A6">
    <w:name w:val="AFCEE35B44594AC8AED34A39ED4224A6"/>
  </w:style>
  <w:style w:type="paragraph" w:customStyle="1" w:styleId="D0B796C606664C07B2511F0FB0F47FE7">
    <w:name w:val="D0B796C606664C07B2511F0FB0F47FE7"/>
  </w:style>
  <w:style w:type="paragraph" w:customStyle="1" w:styleId="9EBE9390A66A4398B79C758578BD1D21">
    <w:name w:val="9EBE9390A66A4398B79C758578BD1D21"/>
  </w:style>
  <w:style w:type="paragraph" w:customStyle="1" w:styleId="3A630CD562EE44228BD74A4054013281">
    <w:name w:val="3A630CD562EE44228BD74A4054013281"/>
  </w:style>
  <w:style w:type="paragraph" w:customStyle="1" w:styleId="F9C503F1FA3E41158F5988CC89558832">
    <w:name w:val="F9C503F1FA3E41158F5988CC89558832"/>
  </w:style>
  <w:style w:type="paragraph" w:customStyle="1" w:styleId="4717B4AF3B224113BE58301CEA9C5FBE">
    <w:name w:val="4717B4AF3B224113BE58301CEA9C5FBE"/>
  </w:style>
  <w:style w:type="paragraph" w:customStyle="1" w:styleId="A9ECBFD7FDB747EA8BAC748F991A5E20">
    <w:name w:val="A9ECBFD7FDB747EA8BAC748F991A5E20"/>
  </w:style>
  <w:style w:type="paragraph" w:customStyle="1" w:styleId="4FC96258C044436C829FC96CC3FBD233">
    <w:name w:val="4FC96258C044436C829FC96CC3FBD233"/>
  </w:style>
  <w:style w:type="paragraph" w:customStyle="1" w:styleId="BDA4063183374417A896B3D9273E1B94">
    <w:name w:val="BDA4063183374417A896B3D9273E1B94"/>
  </w:style>
  <w:style w:type="paragraph" w:customStyle="1" w:styleId="24FFDFEE48D34A978461891F71B5E6C0">
    <w:name w:val="24FFDFEE48D34A978461891F71B5E6C0"/>
  </w:style>
  <w:style w:type="paragraph" w:customStyle="1" w:styleId="34C219F854BA4948823A99F15F7D1454">
    <w:name w:val="34C219F854BA4948823A99F15F7D1454"/>
  </w:style>
  <w:style w:type="paragraph" w:customStyle="1" w:styleId="6A620F898CD243C5BF8FB53A9EC0748A">
    <w:name w:val="6A620F898CD243C5BF8FB53A9EC0748A"/>
  </w:style>
  <w:style w:type="paragraph" w:customStyle="1" w:styleId="F4150C800B924ED693A3F98D85E2F074">
    <w:name w:val="F4150C800B924ED693A3F98D85E2F074"/>
  </w:style>
  <w:style w:type="paragraph" w:customStyle="1" w:styleId="FC7B5DBE814F41D4ACCD02849C328E6F">
    <w:name w:val="FC7B5DBE814F41D4ACCD02849C328E6F"/>
    <w:rsid w:val="00076227"/>
  </w:style>
  <w:style w:type="paragraph" w:customStyle="1" w:styleId="44F0A0C4D3E04355B0F3CC7D2EBD6C9E">
    <w:name w:val="44F0A0C4D3E04355B0F3CC7D2EBD6C9E"/>
    <w:rsid w:val="00076227"/>
  </w:style>
  <w:style w:type="paragraph" w:customStyle="1" w:styleId="0351E83CBA1B48F0B7E8469FBDA74421">
    <w:name w:val="0351E83CBA1B48F0B7E8469FBDA74421"/>
    <w:rsid w:val="00076227"/>
  </w:style>
  <w:style w:type="paragraph" w:customStyle="1" w:styleId="1707146774484CDFA91AFF6CEC9C46D3">
    <w:name w:val="1707146774484CDFA91AFF6CEC9C46D3"/>
    <w:rsid w:val="00076227"/>
  </w:style>
  <w:style w:type="paragraph" w:customStyle="1" w:styleId="C2B13C87514D4FA5BC5982DC4AB4EA7E">
    <w:name w:val="C2B13C87514D4FA5BC5982DC4AB4EA7E"/>
    <w:rsid w:val="00076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laing</dc:creator>
  <cp:keywords/>
  <dc:description/>
  <cp:lastModifiedBy>sean laing</cp:lastModifiedBy>
  <cp:revision>2</cp:revision>
  <dcterms:created xsi:type="dcterms:W3CDTF">2019-11-03T20:55:00Z</dcterms:created>
  <dcterms:modified xsi:type="dcterms:W3CDTF">2019-11-03T20:55:00Z</dcterms:modified>
  <cp:category/>
</cp:coreProperties>
</file>